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84" w:rsidRPr="00AE060F" w:rsidRDefault="00857384" w:rsidP="00AE060F">
      <w:pPr>
        <w:pStyle w:val="Heading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>Договор №______</w:t>
      </w:r>
      <w:r w:rsidRPr="00AE060F">
        <w:rPr>
          <w:rFonts w:ascii="Times New Roman" w:hAnsi="Times New Roman" w:cs="Times New Roman"/>
          <w:color w:val="000000"/>
          <w:sz w:val="28"/>
          <w:szCs w:val="28"/>
        </w:rPr>
        <w:br/>
        <w:t>об образовании по образовательным программам</w:t>
      </w:r>
    </w:p>
    <w:p w:rsidR="00857384" w:rsidRPr="00AE060F" w:rsidRDefault="00857384" w:rsidP="00015FD7">
      <w:pPr>
        <w:pStyle w:val="Heading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</w:t>
      </w:r>
    </w:p>
    <w:p w:rsidR="00857384" w:rsidRPr="00AE060F" w:rsidRDefault="00857384" w:rsidP="007377F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857384" w:rsidRPr="00AE060F" w:rsidRDefault="00857384" w:rsidP="007377FD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>с.Пригородное                                                                      «____»__________20____г.</w:t>
      </w:r>
    </w:p>
    <w:p w:rsidR="00857384" w:rsidRPr="00AE060F" w:rsidRDefault="00857384" w:rsidP="008A62E4">
      <w:pPr>
        <w:ind w:firstLine="0"/>
        <w:rPr>
          <w:color w:val="000000"/>
          <w:sz w:val="28"/>
          <w:szCs w:val="28"/>
        </w:rPr>
      </w:pPr>
      <w:r w:rsidRPr="00AE060F">
        <w:rPr>
          <w:color w:val="000000"/>
          <w:sz w:val="28"/>
          <w:szCs w:val="28"/>
        </w:rPr>
        <w:t xml:space="preserve"> </w:t>
      </w:r>
    </w:p>
    <w:p w:rsidR="00857384" w:rsidRDefault="00857384" w:rsidP="009235CC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Муниципальное бюджетное  дошкольное образовательное учреждение «Детский сад № 2 «Седа» с. Пригородное Грозненского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осуществляющее       образовательную   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</w:t>
      </w:r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(да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лее - </w:t>
      </w:r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организация) на основании лицензии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AE060F">
        <w:rPr>
          <w:rFonts w:ascii="Times New Roman" w:hAnsi="Times New Roman" w:cs="Times New Roman"/>
          <w:color w:val="000000"/>
          <w:sz w:val="28"/>
          <w:szCs w:val="28"/>
        </w:rPr>
        <w:t>от "12" апреля 2019 г. № 3127, выданной  Министерством      образования      и  науки  Чеченской    Республики, именуемый  в  дальнейшем "Исполнитель", в лице заведующего Муцухаевой Луизы Лемиевны, действующего на основании Устава образовательной организации</w:t>
      </w:r>
    </w:p>
    <w:p w:rsidR="00857384" w:rsidRPr="00AE060F" w:rsidRDefault="00857384" w:rsidP="00AE060F"/>
    <w:p w:rsidR="00857384" w:rsidRPr="00AE060F" w:rsidRDefault="00857384" w:rsidP="004A1323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>и____________________________________________________________________________________________________________________________________________,</w:t>
      </w:r>
    </w:p>
    <w:p w:rsidR="00857384" w:rsidRPr="00AE060F" w:rsidRDefault="00857384" w:rsidP="00E620BA">
      <w:pPr>
        <w:pStyle w:val="a0"/>
        <w:jc w:val="center"/>
        <w:rPr>
          <w:rFonts w:ascii="Times New Roman" w:hAnsi="Times New Roman" w:cs="Times New Roman"/>
          <w:b/>
          <w:color w:val="000000"/>
        </w:rPr>
      </w:pPr>
      <w:r w:rsidRPr="00AE060F">
        <w:rPr>
          <w:rFonts w:ascii="Times New Roman" w:hAnsi="Times New Roman" w:cs="Times New Roman"/>
          <w:b/>
          <w:color w:val="000000"/>
        </w:rPr>
        <w:t>(фамилия, имя, отчество родителя)</w:t>
      </w:r>
    </w:p>
    <w:p w:rsidR="00857384" w:rsidRPr="00AE060F" w:rsidRDefault="00857384" w:rsidP="00E620BA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>именуемый  в дальнейшем "Заказчик", действующего в интересах несовершеннолетнего:</w:t>
      </w:r>
    </w:p>
    <w:p w:rsidR="00857384" w:rsidRPr="00AE060F" w:rsidRDefault="00857384" w:rsidP="00E620BA">
      <w:pPr>
        <w:pStyle w:val="a0"/>
        <w:jc w:val="both"/>
        <w:rPr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_____________________________________________________________________________________________________________________________________________,</w:t>
      </w:r>
    </w:p>
    <w:p w:rsidR="00857384" w:rsidRPr="00AE060F" w:rsidRDefault="00857384" w:rsidP="00E620BA">
      <w:pPr>
        <w:pStyle w:val="a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E060F">
        <w:rPr>
          <w:rFonts w:ascii="Times New Roman" w:hAnsi="Times New Roman" w:cs="Times New Roman"/>
          <w:b/>
          <w:color w:val="000000"/>
        </w:rPr>
        <w:t>фамилия, имя, отчество (при наличии), дата рождения воспитанника)</w:t>
      </w:r>
    </w:p>
    <w:p w:rsidR="00857384" w:rsidRPr="00AE060F" w:rsidRDefault="00857384" w:rsidP="00311D20">
      <w:pPr>
        <w:pStyle w:val="a0"/>
        <w:rPr>
          <w:rFonts w:ascii="Times New Roman" w:hAnsi="Times New Roman" w:cs="Times New Roman"/>
          <w:color w:val="000000"/>
          <w:sz w:val="28"/>
          <w:szCs w:val="28"/>
        </w:rPr>
      </w:pPr>
    </w:p>
    <w:p w:rsidR="00857384" w:rsidRPr="00AE060F" w:rsidRDefault="00857384" w:rsidP="00311D20">
      <w:pPr>
        <w:pStyle w:val="a0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>проживающего по адресу:</w:t>
      </w:r>
    </w:p>
    <w:p w:rsidR="00857384" w:rsidRPr="00AE060F" w:rsidRDefault="00857384" w:rsidP="00E620BA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 ______________________________________________________________________,</w:t>
      </w:r>
    </w:p>
    <w:p w:rsidR="00857384" w:rsidRPr="00AE060F" w:rsidRDefault="00857384" w:rsidP="004A1323">
      <w:pPr>
        <w:pStyle w:val="a0"/>
        <w:jc w:val="center"/>
        <w:rPr>
          <w:rFonts w:ascii="Times New Roman" w:hAnsi="Times New Roman" w:cs="Times New Roman"/>
          <w:b/>
          <w:color w:val="000000"/>
        </w:rPr>
      </w:pPr>
      <w:r w:rsidRPr="00AE060F">
        <w:rPr>
          <w:rFonts w:ascii="Times New Roman" w:hAnsi="Times New Roman" w:cs="Times New Roman"/>
          <w:b/>
          <w:color w:val="000000"/>
        </w:rPr>
        <w:t>(адрес места жительства ребенка с указанием индекса)</w:t>
      </w:r>
    </w:p>
    <w:p w:rsidR="00857384" w:rsidRPr="00AE060F" w:rsidRDefault="00857384" w:rsidP="00A346C8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>Именуемый  в    дальнейшем "Воспитанник", совместно  именуемые Стороны, заключили настоящий Договор о нижеследующем:</w:t>
      </w:r>
    </w:p>
    <w:p w:rsidR="00857384" w:rsidRPr="00AE060F" w:rsidRDefault="00857384" w:rsidP="00DA2789">
      <w:pPr>
        <w:pStyle w:val="Heading1"/>
        <w:tabs>
          <w:tab w:val="center" w:pos="50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100"/>
      <w:r w:rsidRPr="00AE060F">
        <w:rPr>
          <w:rFonts w:ascii="Times New Roman" w:hAnsi="Times New Roman" w:cs="Times New Roman"/>
          <w:color w:val="000000"/>
          <w:sz w:val="28"/>
          <w:szCs w:val="28"/>
        </w:rPr>
        <w:tab/>
        <w:t>I. Предмет договора</w:t>
      </w:r>
      <w:bookmarkStart w:id="1" w:name="sub_1101"/>
      <w:bookmarkEnd w:id="0"/>
    </w:p>
    <w:p w:rsidR="00857384" w:rsidRPr="00AE060F" w:rsidRDefault="00857384" w:rsidP="00DA2789">
      <w:pPr>
        <w:pStyle w:val="Heading1"/>
        <w:tabs>
          <w:tab w:val="center" w:pos="5000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1.1.  Предметом   договора   являются   оказание     </w:t>
      </w:r>
      <w:bookmarkEnd w:id="1"/>
      <w:r w:rsidRPr="00AE06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-образовательная программа) в соответствии с  </w:t>
      </w:r>
      <w:hyperlink r:id="rId4" w:history="1">
        <w:r w:rsidRPr="00AE060F">
          <w:rPr>
            <w:rStyle w:val="a"/>
            <w:rFonts w:ascii="Times New Roman" w:hAnsi="Times New Roman"/>
            <w:b w:val="0"/>
            <w:color w:val="000000"/>
            <w:sz w:val="28"/>
            <w:szCs w:val="28"/>
          </w:rPr>
          <w:t>Федеральным</w:t>
        </w:r>
      </w:hyperlink>
      <w:r w:rsidRPr="00AE060F">
        <w:rPr>
          <w:b w:val="0"/>
          <w:color w:val="000000"/>
          <w:sz w:val="28"/>
          <w:szCs w:val="28"/>
        </w:rPr>
        <w:t xml:space="preserve"> </w:t>
      </w:r>
      <w:hyperlink r:id="rId5" w:history="1">
        <w:r w:rsidRPr="00AE060F">
          <w:rPr>
            <w:rStyle w:val="a"/>
            <w:rFonts w:ascii="Times New Roman" w:hAnsi="Times New Roman"/>
            <w:b w:val="0"/>
            <w:color w:val="000000"/>
            <w:sz w:val="28"/>
            <w:szCs w:val="28"/>
          </w:rPr>
          <w:t>государственным</w:t>
        </w:r>
      </w:hyperlink>
      <w:r w:rsidRPr="00AE06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hyperlink r:id="rId6" w:history="1">
        <w:r w:rsidRPr="00AE060F">
          <w:rPr>
            <w:rStyle w:val="a"/>
            <w:rFonts w:ascii="Times New Roman" w:hAnsi="Times New Roman"/>
            <w:b w:val="0"/>
            <w:color w:val="000000"/>
            <w:sz w:val="28"/>
            <w:szCs w:val="28"/>
          </w:rPr>
          <w:t>образовательным</w:t>
        </w:r>
      </w:hyperlink>
      <w:r w:rsidRPr="00AE060F">
        <w:rPr>
          <w:b w:val="0"/>
          <w:color w:val="000000"/>
          <w:sz w:val="28"/>
          <w:szCs w:val="28"/>
        </w:rPr>
        <w:t xml:space="preserve">  </w:t>
      </w:r>
      <w:hyperlink r:id="rId7" w:history="1">
        <w:r w:rsidRPr="00AE060F">
          <w:rPr>
            <w:rStyle w:val="a"/>
            <w:rFonts w:ascii="Times New Roman" w:hAnsi="Times New Roman"/>
            <w:b w:val="0"/>
            <w:color w:val="000000"/>
            <w:sz w:val="28"/>
            <w:szCs w:val="28"/>
          </w:rPr>
          <w:t>стандартом</w:t>
        </w:r>
      </w:hyperlink>
      <w:r w:rsidRPr="00AE06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дошкольного  образования  (далее  -   ФГОС дошкольного  образования,  содержание  Воспитанника  в   образовательной организации, присмотр и уход за Воспитанником).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sub_1102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1.2. Форма обучения- </w:t>
      </w:r>
      <w:r w:rsidRPr="00AE060F">
        <w:rPr>
          <w:rFonts w:ascii="Times New Roman" w:hAnsi="Times New Roman" w:cs="Times New Roman"/>
          <w:b/>
          <w:color w:val="000000"/>
          <w:sz w:val="28"/>
          <w:szCs w:val="28"/>
        </w:rPr>
        <w:t>дневная (очная).</w:t>
      </w:r>
    </w:p>
    <w:p w:rsidR="00857384" w:rsidRPr="00AE060F" w:rsidRDefault="00857384" w:rsidP="00015FD7">
      <w:pPr>
        <w:rPr>
          <w:color w:val="000000"/>
        </w:rPr>
      </w:pPr>
    </w:p>
    <w:p w:rsidR="00857384" w:rsidRPr="00AE060F" w:rsidRDefault="00857384" w:rsidP="00015FD7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103"/>
      <w:bookmarkEnd w:id="2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1.3. Наименование образовательной программы- основная  образовательная  программа дошкольного  образования  образовательного учреждения,  разработанная  на  основе  примерной  основной  образовательной  программы дошкольного  образования  «От  рождения  до  школы»  под  редакцией                       Н.Е. Вераксы,  Т.С. Комаровой, М. А. Васильевой.</w:t>
      </w:r>
    </w:p>
    <w:p w:rsidR="00857384" w:rsidRPr="00AE060F" w:rsidRDefault="00857384" w:rsidP="00015FD7">
      <w:pPr>
        <w:rPr>
          <w:color w:val="000000"/>
        </w:rPr>
      </w:pPr>
    </w:p>
    <w:p w:rsidR="00857384" w:rsidRPr="00AE060F" w:rsidRDefault="00857384" w:rsidP="00DA2789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104"/>
      <w:bookmarkEnd w:id="3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1.4. Срок   освоения  образовательной программы   (продолжительность</w:t>
      </w:r>
      <w:bookmarkEnd w:id="4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обучения)  на  момент   подписания   настоящего   Договора составляет ___________ календарных лет (года).</w:t>
      </w:r>
    </w:p>
    <w:p w:rsidR="00857384" w:rsidRPr="00AE060F" w:rsidRDefault="00857384" w:rsidP="00015FD7">
      <w:pPr>
        <w:rPr>
          <w:color w:val="000000"/>
        </w:rPr>
      </w:pPr>
    </w:p>
    <w:p w:rsidR="00857384" w:rsidRPr="00AE060F" w:rsidRDefault="00857384" w:rsidP="00015FD7">
      <w:pPr>
        <w:pStyle w:val="a0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105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1.5. Режим пребывания Воспитанника в</w:t>
      </w:r>
      <w:bookmarkEnd w:id="5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ДОУ  - с понедельника по пятницу;</w:t>
      </w:r>
    </w:p>
    <w:p w:rsidR="00857384" w:rsidRPr="00AE060F" w:rsidRDefault="00857384" w:rsidP="00015FD7">
      <w:pPr>
        <w:pStyle w:val="a0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 - выходные дни – суббота, воскресенье и праздничные дни;</w:t>
      </w:r>
    </w:p>
    <w:p w:rsidR="00857384" w:rsidRPr="00AE060F" w:rsidRDefault="00857384" w:rsidP="00015FD7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- порядок и режим посещения воспитанником ДОУ соответствуют режиму  работы ДОУ (12-ти часовое пребывание в ДОУ, c 7.00 до 19.00), определенному Уставом (утренний прием с 7.00 до 8.30).</w:t>
      </w:r>
    </w:p>
    <w:p w:rsidR="00857384" w:rsidRPr="00AE060F" w:rsidRDefault="00857384" w:rsidP="00015FD7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- в предпраздничные дни - согласно законодательству РФ;</w:t>
      </w:r>
    </w:p>
    <w:p w:rsidR="00857384" w:rsidRPr="00AE060F" w:rsidRDefault="00857384" w:rsidP="00015FD7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- допуск воспитанника в группу после его болезни осуществляется  по предоставлению справки от лечащего врача о состоянии здоровья ребенка.</w:t>
      </w:r>
    </w:p>
    <w:p w:rsidR="00857384" w:rsidRPr="00AE060F" w:rsidRDefault="00857384" w:rsidP="00015FD7">
      <w:pPr>
        <w:rPr>
          <w:color w:val="000000"/>
        </w:rPr>
      </w:pPr>
    </w:p>
    <w:p w:rsidR="00857384" w:rsidRPr="00AE060F" w:rsidRDefault="00857384" w:rsidP="00F11DD5">
      <w:pPr>
        <w:pStyle w:val="a0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106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1.6. Воспитанник зачисляется в группу _______________________________________________________________________</w:t>
      </w:r>
      <w:bookmarkEnd w:id="6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57384" w:rsidRPr="00AE060F" w:rsidRDefault="00857384" w:rsidP="00F11DD5">
      <w:pPr>
        <w:pStyle w:val="a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AE060F">
        <w:rPr>
          <w:rFonts w:ascii="Times New Roman" w:hAnsi="Times New Roman" w:cs="Times New Roman"/>
          <w:color w:val="000000"/>
          <w:sz w:val="28"/>
          <w:szCs w:val="28"/>
          <w:u w:val="single"/>
        </w:rPr>
        <w:t>общеразвивающей направленности</w:t>
      </w:r>
    </w:p>
    <w:p w:rsidR="00857384" w:rsidRPr="00AE060F" w:rsidRDefault="00857384" w:rsidP="00DA2789">
      <w:pPr>
        <w:pStyle w:val="a0"/>
        <w:jc w:val="center"/>
        <w:rPr>
          <w:rFonts w:ascii="Times New Roman" w:hAnsi="Times New Roman" w:cs="Times New Roman"/>
          <w:b/>
          <w:color w:val="000000"/>
        </w:rPr>
      </w:pPr>
      <w:r w:rsidRPr="00AE060F">
        <w:rPr>
          <w:rFonts w:ascii="Times New Roman" w:hAnsi="Times New Roman" w:cs="Times New Roman"/>
          <w:b/>
          <w:color w:val="000000"/>
        </w:rPr>
        <w:t>(направленность  группы (общеразвивающая,  компенсирующая,  комбинированная, оздоровительная)</w:t>
      </w:r>
    </w:p>
    <w:p w:rsidR="00857384" w:rsidRPr="00AE060F" w:rsidRDefault="00857384" w:rsidP="00311D20">
      <w:pPr>
        <w:pStyle w:val="Heading1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200"/>
      <w:r w:rsidRPr="00AE060F">
        <w:rPr>
          <w:rFonts w:ascii="Times New Roman" w:hAnsi="Times New Roman" w:cs="Times New Roman"/>
          <w:color w:val="000000"/>
          <w:sz w:val="28"/>
          <w:szCs w:val="28"/>
        </w:rPr>
        <w:t>II. Взаимодействие Сторон</w:t>
      </w:r>
      <w:bookmarkEnd w:id="7"/>
    </w:p>
    <w:p w:rsidR="00857384" w:rsidRPr="00AE060F" w:rsidRDefault="00857384" w:rsidP="00311D20">
      <w:pPr>
        <w:pStyle w:val="a0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201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2.1. Исполнитель вправе:</w:t>
      </w:r>
    </w:p>
    <w:p w:rsidR="00857384" w:rsidRPr="00AE060F" w:rsidRDefault="00857384" w:rsidP="00311D20">
      <w:pPr>
        <w:pStyle w:val="a0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211"/>
      <w:bookmarkEnd w:id="8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2.1.1. Самостоятельно осуществлять образовательную деятельность.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1202"/>
      <w:bookmarkEnd w:id="9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2.2. Заказчик вправе: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221"/>
      <w:bookmarkEnd w:id="10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2.2.1. Участвовать в образовательной  деятельности   образовательной</w:t>
      </w:r>
      <w:bookmarkEnd w:id="11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организации, в том числе, в формировании образовательной программы.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1222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2.2.2. Получать от Исполнителя информацию:</w:t>
      </w:r>
    </w:p>
    <w:bookmarkEnd w:id="12"/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AE060F">
          <w:rPr>
            <w:rStyle w:val="a"/>
            <w:rFonts w:ascii="Times New Roman" w:hAnsi="Times New Roman"/>
            <w:color w:val="000000"/>
            <w:sz w:val="28"/>
            <w:szCs w:val="28"/>
          </w:rPr>
          <w:t>разделом I</w:t>
        </w:r>
      </w:hyperlink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Договора;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1223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2.2.3.  Знакомиться  с  уставом  образовательной      организации, с</w:t>
      </w:r>
      <w:bookmarkEnd w:id="13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1225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2.2.5. Находиться с Воспитанником в образовательной  организации   в</w:t>
      </w:r>
      <w:bookmarkEnd w:id="14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период его адаптации в течение 1-3-х дней.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226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2.2.6. Принимать участие  в  организации  и  проведении   совместных</w:t>
      </w:r>
      <w:bookmarkEnd w:id="15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 с  детьми  в   образовательной   организации     (утренники, развлечения, физкультурные праздники, др.).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1227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2.2.7. Создавать (принимать участие в  деятельности)   коллегиальных</w:t>
      </w:r>
      <w:bookmarkEnd w:id="16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органов   управления,    предусмотренных    уставом       образовательной организации.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203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2.3. Исполнитель обязан: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1231"/>
      <w:bookmarkEnd w:id="17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2.3.1. Обеспечить Заказчику доступ к информации для ознакомления   с</w:t>
      </w:r>
      <w:bookmarkEnd w:id="18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1232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2.3.2. Обеспечить надлежащее предоставление услуг,   предусмотренных</w:t>
      </w:r>
      <w:bookmarkEnd w:id="19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sub_1100" w:history="1">
        <w:r w:rsidRPr="00AE060F">
          <w:rPr>
            <w:rStyle w:val="a"/>
            <w:rFonts w:ascii="Times New Roman" w:hAnsi="Times New Roman"/>
            <w:color w:val="000000"/>
            <w:sz w:val="28"/>
            <w:szCs w:val="28"/>
          </w:rPr>
          <w:t>разделом I</w:t>
        </w:r>
      </w:hyperlink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настоящего  Договора,  в  полном  объеме  в    соответствии с </w:t>
      </w:r>
      <w:hyperlink r:id="rId8" w:history="1">
        <w:r w:rsidRPr="00AE060F">
          <w:rPr>
            <w:rStyle w:val="a"/>
            <w:rFonts w:ascii="Times New Roman" w:hAnsi="Times New Roman"/>
            <w:color w:val="000000"/>
            <w:sz w:val="28"/>
            <w:szCs w:val="28"/>
          </w:rPr>
          <w:t>федеральным государственным образовательным стандартом</w:t>
        </w:r>
      </w:hyperlink>
      <w:r w:rsidRPr="00AE060F">
        <w:rPr>
          <w:rFonts w:ascii="Times New Roman" w:hAnsi="Times New Roman" w:cs="Times New Roman"/>
          <w:color w:val="000000"/>
          <w:sz w:val="28"/>
          <w:szCs w:val="28"/>
        </w:rPr>
        <w:t>,   образовательной программой (частью образовательной  программы)  и  условиями   настоящего Договора.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sub_1233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2.3.3. Довести  до  Заказчика  информацию,  содержащую    сведения о</w:t>
      </w:r>
      <w:bookmarkEnd w:id="20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платных образовательных услуг в порядке и объеме,  которые предусмотрены </w:t>
      </w:r>
      <w:hyperlink r:id="rId9" w:history="1">
        <w:r w:rsidRPr="00AE060F">
          <w:rPr>
            <w:rStyle w:val="a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 7 февраля 1992 г. N 2300-1 "О защите прав потребителей" и </w:t>
      </w:r>
      <w:hyperlink r:id="rId10" w:history="1">
        <w:r w:rsidRPr="00AE060F">
          <w:rPr>
            <w:rStyle w:val="a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от  29   декабря 2012 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E060F">
        <w:rPr>
          <w:rFonts w:ascii="Times New Roman" w:hAnsi="Times New Roman" w:cs="Times New Roman"/>
          <w:color w:val="000000"/>
          <w:sz w:val="28"/>
          <w:szCs w:val="28"/>
        </w:rPr>
        <w:t>N 273-ФЗ "Об образовании в Российской Федерации".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1234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2.3.4.  Обеспечивать  охрану  жизни  и  укрепление     физического и</w:t>
      </w:r>
      <w:bookmarkEnd w:id="21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1235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2.3.5. При оказании  услуг,  предусмотренных  настоящим   Договором,</w:t>
      </w:r>
      <w:bookmarkEnd w:id="22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1236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2.3.6. При оказании  услуг,  предусмотренных  настоящим   Договором,</w:t>
      </w:r>
      <w:bookmarkEnd w:id="23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sub_1237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2.3.7. Создавать безопасные условия обучения,  воспитания, присмотра</w:t>
      </w:r>
      <w:bookmarkEnd w:id="24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1238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2.3.8.  Обучать   Воспитанника   по   образовательной     программе,</w:t>
      </w:r>
      <w:bookmarkEnd w:id="25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предусмотренной </w:t>
      </w:r>
      <w:hyperlink w:anchor="sub_1103" w:history="1">
        <w:r w:rsidRPr="00AE060F">
          <w:rPr>
            <w:rStyle w:val="a"/>
            <w:rFonts w:ascii="Times New Roman" w:hAnsi="Times New Roman"/>
            <w:color w:val="000000"/>
            <w:sz w:val="28"/>
            <w:szCs w:val="28"/>
          </w:rPr>
          <w:t>пунктом 1.3</w:t>
        </w:r>
      </w:hyperlink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Договора.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1239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2.3.9. Обеспечить реализацию образовательной  программы   средствами</w:t>
      </w:r>
      <w:bookmarkEnd w:id="26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857384" w:rsidRPr="00AE060F" w:rsidRDefault="00857384" w:rsidP="00120971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sub_12310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2.3.10.  Обеспечивать  Воспитанника  необходимым    сбалансированным питанием, в  соответствии  с  10-дневным меню  по  санитарно-эпидемиологическим  правилам  и  нормам  для  ДОУ  (СанПин) согласно режиму дня:    </w:t>
      </w:r>
      <w:bookmarkEnd w:id="27"/>
      <w:r w:rsidRPr="00AE060F">
        <w:rPr>
          <w:rFonts w:ascii="Times New Roman" w:hAnsi="Times New Roman" w:cs="Times New Roman"/>
          <w:color w:val="000000"/>
          <w:sz w:val="28"/>
          <w:szCs w:val="28"/>
          <w:u w:val="single"/>
        </w:rPr>
        <w:t>(завтрак, обед, полдник, ужин,)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sub_12311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2.3.11. Переводить Воспитанника в следующую возрастную группу.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sub_12312"/>
      <w:bookmarkEnd w:id="28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2.3.12. Уведомить Заказчика</w:t>
      </w:r>
      <w:bookmarkEnd w:id="29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за 30 дней о нецелесообразности оказания Воспитаннику   образовательной   услуги   в объеме, предусмотренном </w:t>
      </w:r>
      <w:hyperlink w:anchor="sub_1100" w:history="1">
        <w:r w:rsidRPr="00AE060F">
          <w:rPr>
            <w:rStyle w:val="a"/>
            <w:rFonts w:ascii="Times New Roman" w:hAnsi="Times New Roman"/>
            <w:color w:val="000000"/>
            <w:sz w:val="28"/>
            <w:szCs w:val="28"/>
          </w:rPr>
          <w:t>разделом I</w:t>
        </w:r>
      </w:hyperlink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sub_12313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2.3.13. Обеспечить соблюдение требований </w:t>
      </w:r>
      <w:hyperlink r:id="rId11" w:history="1">
        <w:r w:rsidRPr="00AE060F">
          <w:rPr>
            <w:rStyle w:val="a"/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от   27</w:t>
      </w:r>
      <w:bookmarkEnd w:id="3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060F">
        <w:rPr>
          <w:rFonts w:ascii="Times New Roman" w:hAnsi="Times New Roman" w:cs="Times New Roman"/>
          <w:color w:val="000000"/>
          <w:sz w:val="28"/>
          <w:szCs w:val="28"/>
        </w:rPr>
        <w:t>июля 2006 г.  N 152-ФЗ  "О  персональных  данных"  в  части   сбора, хранения и обработки персональных данных Заказчика и Воспитанника.</w:t>
      </w:r>
    </w:p>
    <w:p w:rsidR="00857384" w:rsidRPr="00AE060F" w:rsidRDefault="00857384" w:rsidP="00A346C8">
      <w:pPr>
        <w:rPr>
          <w:color w:val="000000"/>
        </w:rPr>
      </w:pP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1" w:name="sub_1204"/>
      <w:r w:rsidRPr="00AE06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2.4. Заказчик обязан:</w:t>
      </w:r>
    </w:p>
    <w:p w:rsidR="00857384" w:rsidRPr="00AE060F" w:rsidRDefault="00857384" w:rsidP="00AA201B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sub_1241"/>
      <w:bookmarkEnd w:id="31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2.4.1. Соблюдать требования учредительных  документов   Исполнителя,</w:t>
      </w:r>
      <w:bookmarkEnd w:id="32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педагогическому</w:t>
      </w:r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,      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административно-управленческому</w:t>
      </w:r>
      <w:r w:rsidRPr="00AE060F">
        <w:rPr>
          <w:rFonts w:ascii="Times New Roman" w:hAnsi="Times New Roman" w:cs="Times New Roman"/>
          <w:color w:val="000000"/>
          <w:sz w:val="28"/>
          <w:szCs w:val="28"/>
        </w:rPr>
        <w:t>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857384" w:rsidRPr="00AE060F" w:rsidRDefault="00857384" w:rsidP="00AA201B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sub_1242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2.4.2. Своевременно вносить плату </w:t>
      </w:r>
      <w:bookmarkEnd w:id="33"/>
      <w:r w:rsidRPr="00AE060F">
        <w:rPr>
          <w:rFonts w:ascii="Times New Roman" w:hAnsi="Times New Roman" w:cs="Times New Roman"/>
          <w:color w:val="000000"/>
          <w:sz w:val="28"/>
          <w:szCs w:val="28"/>
        </w:rPr>
        <w:t>за присмотр   и уход за Воспитанником.</w:t>
      </w:r>
    </w:p>
    <w:p w:rsidR="00857384" w:rsidRPr="00AE060F" w:rsidRDefault="00857384" w:rsidP="00AA201B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sub_1243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2.4.3. При поступлении Воспитанника в образовательную  организацию и</w:t>
      </w:r>
      <w:bookmarkEnd w:id="34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в  период  действия  настоящего  Договора  своевременно     предоставлять  Исполнителю    все   необходимые   документы,   предусмотренные   уставом образовательной организации.</w:t>
      </w:r>
    </w:p>
    <w:p w:rsidR="00857384" w:rsidRPr="00AE060F" w:rsidRDefault="00857384" w:rsidP="00AA201B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sub_1244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2.4.4. Незамедлительно сообщать Исполнителю об изменении контактного</w:t>
      </w:r>
      <w:bookmarkEnd w:id="35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телефона и места жительства.</w:t>
      </w:r>
    </w:p>
    <w:p w:rsidR="00857384" w:rsidRPr="00AE060F" w:rsidRDefault="00857384" w:rsidP="00AA201B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sub_1245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2.4.5.   Обеспечить   посещение   Воспитанником      образовательной</w:t>
      </w:r>
      <w:bookmarkEnd w:id="36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согласно правилам внутреннего распорядка Исполнителя.</w:t>
      </w:r>
    </w:p>
    <w:p w:rsidR="00857384" w:rsidRPr="00AE060F" w:rsidRDefault="00857384" w:rsidP="00AA201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 2.4.6. Лично, передавать Воспитанника Воспитателю и забирать из Детского сада, не передоверяя Воспитанника третьим лицам.</w:t>
      </w:r>
      <w:r w:rsidRPr="00AE06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857384" w:rsidRPr="00AE060F" w:rsidRDefault="00857384" w:rsidP="00AA201B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sub_1246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2.4.7.  Информировать   Исполнителя   о   предстоящем     отсутствии</w:t>
      </w:r>
      <w:bookmarkEnd w:id="37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Воспитанника в образовательной организации или его болезни.</w:t>
      </w:r>
    </w:p>
    <w:p w:rsidR="00857384" w:rsidRPr="00AE060F" w:rsidRDefault="00857384" w:rsidP="00AA201B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857384" w:rsidRPr="00AE060F" w:rsidRDefault="00857384" w:rsidP="00AA201B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sub_1247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2.4.8. Предоставлять справку  после  перенесенного    заболевания, а</w:t>
      </w:r>
      <w:bookmarkEnd w:id="38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так же отсутствия  ребенка  более  5  календарных  дней  (за   исключением выходных  и  праздничных  дней),  с  указанием  диагноза,    длительности  заболевания, сведений об отсутствии контакта с инфекционными больными.</w:t>
      </w:r>
    </w:p>
    <w:p w:rsidR="00857384" w:rsidRDefault="00857384" w:rsidP="00A346C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2.4.9. Приводить Воспитанника в Детский сад в опрятном виде, чистой одежде и обуви, обеспечить соответствующей одеждой:</w:t>
      </w:r>
    </w:p>
    <w:p w:rsidR="00857384" w:rsidRPr="00AE060F" w:rsidRDefault="00857384" w:rsidP="00A346C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■ для музыкальных занятий — чешками или вязаной обувью;</w:t>
      </w:r>
      <w:r w:rsidRPr="00AE06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■ для физкультурных занятий — спортивной формой для зала и облегченной одеждой и обувью для улицы;</w:t>
      </w:r>
      <w:r w:rsidRPr="00AE060F">
        <w:rPr>
          <w:rFonts w:ascii="Times New Roman" w:hAnsi="Times New Roman" w:cs="Times New Roman"/>
          <w:color w:val="000000"/>
          <w:sz w:val="28"/>
          <w:szCs w:val="28"/>
        </w:rPr>
        <w:br/>
        <w:t>— предоставить Воспитаннику для обеспечения комфортного пребывания в образовательной организации в течение дня:</w:t>
      </w:r>
      <w:r w:rsidRPr="00AE06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■ сменное белье (трусы, майки, пижаму и т.д.) — в холодный период,</w:t>
      </w:r>
      <w:r w:rsidRPr="00AE06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■ расческу, носовые платки, разовые платки в период карантина;</w:t>
      </w:r>
    </w:p>
    <w:p w:rsidR="00857384" w:rsidRPr="00AE060F" w:rsidRDefault="00857384" w:rsidP="00A346C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2.4.10. Своевременно сообщать Исполнителю о хронических заболеваниях Воспитанника, наличии у него пищевой и иной аллергии;</w:t>
      </w:r>
    </w:p>
    <w:p w:rsidR="00857384" w:rsidRPr="00AE060F" w:rsidRDefault="00857384" w:rsidP="00A346C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</w:p>
    <w:p w:rsidR="00857384" w:rsidRPr="00AE060F" w:rsidRDefault="00857384" w:rsidP="00A346C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2.4.12. Не приносить в Детский сад медицинские препараты для лечения воспитанника;</w:t>
      </w:r>
    </w:p>
    <w:p w:rsidR="00857384" w:rsidRPr="00AE060F" w:rsidRDefault="00857384" w:rsidP="00A346C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</w:p>
    <w:p w:rsidR="00857384" w:rsidRPr="00AE060F" w:rsidRDefault="00857384" w:rsidP="00A346C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2.4.14. Поддерживать постоянную связь с педагогическими работниками, регулярно посещать родительские собрания.</w:t>
      </w:r>
    </w:p>
    <w:p w:rsidR="00857384" w:rsidRPr="00AE060F" w:rsidRDefault="00857384" w:rsidP="00A346C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57384" w:rsidRPr="00AE060F" w:rsidRDefault="00857384" w:rsidP="00A346C8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sub_1248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 2.4.15. Бережно относиться к  имуществу Исполнителя, возмещать ущерб,</w:t>
      </w:r>
      <w:bookmarkEnd w:id="39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причиненный  Воспитанником  имуществу  Исполнителя,  в     соответствии с </w:t>
      </w:r>
      <w:hyperlink r:id="rId12" w:history="1">
        <w:r w:rsidRPr="00AE060F">
          <w:rPr>
            <w:rStyle w:val="a"/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  <w:bookmarkStart w:id="40" w:name="sub_1300"/>
    </w:p>
    <w:p w:rsidR="00857384" w:rsidRPr="00AE060F" w:rsidRDefault="00857384" w:rsidP="00AE060F">
      <w:pPr>
        <w:rPr>
          <w:color w:val="000000"/>
        </w:rPr>
      </w:pPr>
    </w:p>
    <w:p w:rsidR="00857384" w:rsidRPr="00AE060F" w:rsidRDefault="00857384" w:rsidP="00AE060F">
      <w:pPr>
        <w:pStyle w:val="Heading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III. Размер, сроки и порядок оплаты </w:t>
      </w:r>
    </w:p>
    <w:p w:rsidR="00857384" w:rsidRPr="00AE060F" w:rsidRDefault="00857384" w:rsidP="00AE060F">
      <w:pPr>
        <w:pStyle w:val="Heading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>за присмотр и уход за Воспитанником</w:t>
      </w:r>
      <w:bookmarkEnd w:id="40"/>
    </w:p>
    <w:p w:rsidR="00857384" w:rsidRPr="00AE060F" w:rsidRDefault="00857384" w:rsidP="00A346C8">
      <w:pPr>
        <w:rPr>
          <w:color w:val="000000"/>
        </w:rPr>
      </w:pPr>
    </w:p>
    <w:p w:rsidR="00857384" w:rsidRPr="00AE060F" w:rsidRDefault="00857384" w:rsidP="00A346C8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sub_1301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3.1.  Стоимость  услуг  Исполнителя  по  присмотру  и     уходу   за</w:t>
      </w:r>
      <w:bookmarkEnd w:id="41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Воспитанником       (далее        родительская        плата) составляет ______________________________________________________________________.</w:t>
      </w:r>
    </w:p>
    <w:p w:rsidR="00857384" w:rsidRPr="00AE060F" w:rsidRDefault="00857384" w:rsidP="00A346C8">
      <w:pPr>
        <w:pStyle w:val="a0"/>
        <w:jc w:val="center"/>
        <w:rPr>
          <w:rFonts w:ascii="Times New Roman" w:hAnsi="Times New Roman" w:cs="Times New Roman"/>
          <w:b/>
          <w:color w:val="000000"/>
        </w:rPr>
      </w:pPr>
      <w:r w:rsidRPr="00AE060F">
        <w:rPr>
          <w:rFonts w:ascii="Times New Roman" w:hAnsi="Times New Roman" w:cs="Times New Roman"/>
          <w:b/>
          <w:color w:val="000000"/>
        </w:rPr>
        <w:t>(стоимость в рублях)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857384" w:rsidRPr="00AE060F" w:rsidRDefault="00857384" w:rsidP="00F11DD5">
      <w:pPr>
        <w:rPr>
          <w:color w:val="000000"/>
        </w:rPr>
      </w:pP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sub_1302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3.2.  Начисление  родительской  платы  производится   из     расчета</w:t>
      </w:r>
      <w:bookmarkEnd w:id="42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оказанной услуги по присмотру и уходу, соразмерно   количеству  календарных дней в течение которых оказывалась услуга.</w:t>
      </w:r>
    </w:p>
    <w:p w:rsidR="00857384" w:rsidRPr="00AE060F" w:rsidRDefault="00857384" w:rsidP="00F11DD5">
      <w:pPr>
        <w:rPr>
          <w:color w:val="000000"/>
        </w:rPr>
      </w:pP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3" w:name="sub_1303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3.3. Заказчик ежемесячно</w:t>
      </w:r>
      <w:bookmarkEnd w:id="43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вносит родительскую   плату   за  присмотр  и  уход   за  Воспитанником, указанную в  </w:t>
      </w:r>
      <w:hyperlink w:anchor="sub_1301" w:history="1">
        <w:r w:rsidRPr="00AE060F">
          <w:rPr>
            <w:rStyle w:val="a"/>
            <w:rFonts w:ascii="Times New Roman" w:hAnsi="Times New Roman"/>
            <w:color w:val="000000"/>
            <w:sz w:val="28"/>
            <w:szCs w:val="28"/>
          </w:rPr>
          <w:t>пункте 3.</w:t>
        </w:r>
        <w:r w:rsidRPr="00AE060F">
          <w:rPr>
            <w:rFonts w:ascii="Times New Roman" w:hAnsi="Times New Roman" w:cs="Times New Roman"/>
            <w:color w:val="000000"/>
            <w:sz w:val="28"/>
            <w:szCs w:val="28"/>
          </w:rPr>
          <w:t xml:space="preserve">1 Договора настоящего </w:t>
        </w:r>
      </w:hyperlink>
      <w:r w:rsidRPr="00AE060F">
        <w:rPr>
          <w:rFonts w:ascii="Times New Roman" w:hAnsi="Times New Roman" w:cs="Times New Roman"/>
          <w:color w:val="000000"/>
          <w:sz w:val="28"/>
          <w:szCs w:val="28"/>
        </w:rPr>
        <w:t>,                                                        в сумме:</w:t>
      </w:r>
    </w:p>
    <w:p w:rsidR="00857384" w:rsidRPr="00AE060F" w:rsidRDefault="00857384" w:rsidP="00311D20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 рублей.</w:t>
      </w:r>
    </w:p>
    <w:p w:rsidR="00857384" w:rsidRPr="00AE060F" w:rsidRDefault="00857384" w:rsidP="00F11DD5">
      <w:pPr>
        <w:pStyle w:val="a0"/>
        <w:jc w:val="center"/>
        <w:rPr>
          <w:rFonts w:ascii="Times New Roman" w:hAnsi="Times New Roman" w:cs="Times New Roman"/>
          <w:b/>
          <w:color w:val="000000"/>
        </w:rPr>
      </w:pPr>
      <w:r w:rsidRPr="00AE060F">
        <w:rPr>
          <w:rFonts w:ascii="Times New Roman" w:hAnsi="Times New Roman" w:cs="Times New Roman"/>
          <w:b/>
          <w:color w:val="000000"/>
        </w:rPr>
        <w:t>(сумма прописью)</w:t>
      </w:r>
    </w:p>
    <w:p w:rsidR="00857384" w:rsidRPr="00AE060F" w:rsidRDefault="00857384" w:rsidP="00F11DD5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sub_1304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3.4. Оплата производится наличным расчетом в срок</w:t>
      </w:r>
      <w:bookmarkEnd w:id="44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с 20 по 25 числа, ежемесячно, за предшествующий (следующий)  месяц, подлежащего к оплате.</w:t>
      </w:r>
    </w:p>
    <w:p w:rsidR="00857384" w:rsidRPr="00AE060F" w:rsidRDefault="00857384" w:rsidP="00F11DD5">
      <w:pPr>
        <w:rPr>
          <w:color w:val="000000"/>
        </w:rPr>
      </w:pPr>
    </w:p>
    <w:p w:rsidR="00857384" w:rsidRPr="00AE060F" w:rsidRDefault="00857384" w:rsidP="00A346C8">
      <w:pPr>
        <w:pStyle w:val="Heading1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sub_1500"/>
      <w:r w:rsidRPr="00AE060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AE060F">
        <w:rPr>
          <w:rFonts w:ascii="Times New Roman" w:hAnsi="Times New Roman" w:cs="Times New Roman"/>
          <w:color w:val="000000"/>
          <w:sz w:val="28"/>
          <w:szCs w:val="28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5"/>
    </w:p>
    <w:p w:rsidR="00857384" w:rsidRPr="00AE060F" w:rsidRDefault="00857384" w:rsidP="00F11DD5">
      <w:pPr>
        <w:rPr>
          <w:color w:val="000000"/>
        </w:rPr>
      </w:pPr>
    </w:p>
    <w:p w:rsidR="00857384" w:rsidRPr="00AE060F" w:rsidRDefault="00857384" w:rsidP="00AA201B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sub_1501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4.1. За неисполнение либо ненадлежащее исполнение  обязательств   по</w:t>
      </w:r>
      <w:bookmarkEnd w:id="46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настоящему  Договору  Исполнитель  и  Заказчик  несут    ответственность, предусмотренную </w:t>
      </w:r>
      <w:hyperlink r:id="rId13" w:history="1">
        <w:r w:rsidRPr="00AE060F">
          <w:rPr>
            <w:rStyle w:val="a"/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Российской  Федерации  и    настоящим Договором.</w:t>
      </w:r>
    </w:p>
    <w:p w:rsidR="00857384" w:rsidRPr="00AE060F" w:rsidRDefault="00857384" w:rsidP="003D6C7E">
      <w:pPr>
        <w:pStyle w:val="Heading1"/>
        <w:rPr>
          <w:rFonts w:ascii="Times New Roman" w:hAnsi="Times New Roman" w:cs="Times New Roman"/>
          <w:color w:val="000000"/>
          <w:sz w:val="28"/>
          <w:szCs w:val="28"/>
        </w:rPr>
      </w:pPr>
      <w:bookmarkStart w:id="47" w:name="sub_1600"/>
      <w:r w:rsidRPr="00AE060F">
        <w:rPr>
          <w:rFonts w:ascii="Times New Roman" w:hAnsi="Times New Roman" w:cs="Times New Roman"/>
          <w:color w:val="000000"/>
          <w:sz w:val="28"/>
          <w:szCs w:val="28"/>
        </w:rPr>
        <w:t>V. Основания изменения и расторжения договора</w:t>
      </w:r>
      <w:bookmarkEnd w:id="47"/>
    </w:p>
    <w:p w:rsidR="00857384" w:rsidRPr="00AE060F" w:rsidRDefault="00857384" w:rsidP="00A346C8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8" w:name="sub_1601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5.1. Условия, на которых заключен  настоящий  Договор,  могут   быть</w:t>
      </w:r>
      <w:bookmarkEnd w:id="48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изменены по соглашению сторон.</w:t>
      </w:r>
    </w:p>
    <w:p w:rsidR="00857384" w:rsidRPr="00AE060F" w:rsidRDefault="00857384" w:rsidP="00015FD7">
      <w:pPr>
        <w:rPr>
          <w:color w:val="000000"/>
        </w:rPr>
      </w:pPr>
    </w:p>
    <w:p w:rsidR="00857384" w:rsidRPr="00AE060F" w:rsidRDefault="00857384" w:rsidP="00A346C8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9" w:name="sub_1602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5.2. Все изменения и дополнения к настоящему Договору  должны   быть</w:t>
      </w:r>
      <w:bookmarkEnd w:id="49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совершены в письменной форме и подписаны уполномоченными  представителями  Сторон.</w:t>
      </w:r>
    </w:p>
    <w:p w:rsidR="00857384" w:rsidRPr="00AE060F" w:rsidRDefault="00857384" w:rsidP="00015FD7">
      <w:pPr>
        <w:rPr>
          <w:color w:val="000000"/>
        </w:rPr>
      </w:pPr>
    </w:p>
    <w:p w:rsidR="00857384" w:rsidRPr="00AE060F" w:rsidRDefault="00857384" w:rsidP="00A346C8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0" w:name="sub_1603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5.3. Настоящий Договор может быть      расторгнут    по     соглашению   сторон.</w:t>
      </w:r>
    </w:p>
    <w:bookmarkEnd w:id="50"/>
    <w:p w:rsidR="00857384" w:rsidRPr="00AE060F" w:rsidRDefault="00857384" w:rsidP="00A346C8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По инициативе одной из сторон настоящий  Договор может быть расторгнут  по основаниям,  предусмотренным  действующим  </w:t>
      </w:r>
      <w:hyperlink r:id="rId14" w:history="1">
        <w:r w:rsidRPr="00AE060F">
          <w:rPr>
            <w:rStyle w:val="a"/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Российской Федерации.</w:t>
      </w:r>
    </w:p>
    <w:p w:rsidR="00857384" w:rsidRPr="00AE060F" w:rsidRDefault="00857384" w:rsidP="00311D20">
      <w:pPr>
        <w:pStyle w:val="Heading1"/>
        <w:rPr>
          <w:rFonts w:ascii="Times New Roman" w:hAnsi="Times New Roman" w:cs="Times New Roman"/>
          <w:color w:val="000000"/>
          <w:sz w:val="28"/>
          <w:szCs w:val="28"/>
        </w:rPr>
      </w:pPr>
      <w:bookmarkStart w:id="51" w:name="sub_1700"/>
      <w:r w:rsidRPr="00AE060F">
        <w:rPr>
          <w:rFonts w:ascii="Times New Roman" w:hAnsi="Times New Roman" w:cs="Times New Roman"/>
          <w:color w:val="000000"/>
          <w:sz w:val="28"/>
          <w:szCs w:val="28"/>
        </w:rPr>
        <w:t>VI. Заключительные положения</w:t>
      </w:r>
      <w:bookmarkEnd w:id="51"/>
    </w:p>
    <w:p w:rsidR="00857384" w:rsidRPr="00AE060F" w:rsidRDefault="00857384" w:rsidP="00311D20">
      <w:pPr>
        <w:pStyle w:val="a0"/>
        <w:rPr>
          <w:rFonts w:ascii="Times New Roman" w:hAnsi="Times New Roman" w:cs="Times New Roman"/>
          <w:color w:val="000000"/>
          <w:sz w:val="28"/>
          <w:szCs w:val="28"/>
        </w:rPr>
      </w:pPr>
      <w:bookmarkStart w:id="52" w:name="sub_1701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6.1. Настоящий договор  вступает  в  силу  со  дня  его   подписания</w:t>
      </w:r>
      <w:bookmarkEnd w:id="52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Сторонами и действует до "____"_______________ г.</w:t>
      </w:r>
    </w:p>
    <w:p w:rsidR="00857384" w:rsidRPr="00AE060F" w:rsidRDefault="00857384" w:rsidP="00015FD7">
      <w:pPr>
        <w:rPr>
          <w:color w:val="000000"/>
        </w:rPr>
      </w:pPr>
    </w:p>
    <w:p w:rsidR="00857384" w:rsidRPr="00AE060F" w:rsidRDefault="00857384" w:rsidP="00A346C8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3" w:name="sub_1702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6.2. Настоящий Договор составлен в 2-х  экземплярах,   имеющих</w:t>
      </w:r>
      <w:bookmarkEnd w:id="53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равную юридическую силу, по одному для каждой из Сторон.</w:t>
      </w:r>
    </w:p>
    <w:p w:rsidR="00857384" w:rsidRPr="00AE060F" w:rsidRDefault="00857384" w:rsidP="00015FD7">
      <w:pPr>
        <w:rPr>
          <w:color w:val="000000"/>
        </w:rPr>
      </w:pPr>
    </w:p>
    <w:p w:rsidR="00857384" w:rsidRPr="00AE060F" w:rsidRDefault="00857384" w:rsidP="00A346C8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4" w:name="sub_1703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6.3. Стороны  обязуются  письменно  извещать  друг  друга   о  смене</w:t>
      </w:r>
      <w:bookmarkEnd w:id="54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реквизитов, адресов и иных существенных изменениях.</w:t>
      </w:r>
    </w:p>
    <w:p w:rsidR="00857384" w:rsidRPr="00AE060F" w:rsidRDefault="00857384" w:rsidP="00015FD7">
      <w:pPr>
        <w:rPr>
          <w:color w:val="000000"/>
        </w:rPr>
      </w:pPr>
    </w:p>
    <w:p w:rsidR="00857384" w:rsidRPr="00AE060F" w:rsidRDefault="00857384" w:rsidP="00A346C8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5" w:name="sub_1704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6.4.  Все  споры  и  разногласия,  которые  могут     возникнуть при</w:t>
      </w:r>
      <w:bookmarkEnd w:id="55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исполнении  условий  настоящего  Договора,  Стороны  будут     стремиться  разрешать путем переговоров.</w:t>
      </w:r>
    </w:p>
    <w:p w:rsidR="00857384" w:rsidRPr="00AE060F" w:rsidRDefault="00857384" w:rsidP="00015FD7">
      <w:pPr>
        <w:rPr>
          <w:color w:val="000000"/>
        </w:rPr>
      </w:pPr>
    </w:p>
    <w:p w:rsidR="00857384" w:rsidRPr="00AE060F" w:rsidRDefault="00857384" w:rsidP="00A346C8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6" w:name="sub_1705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6.5. Споры, не урегулированные  путем  переговоров,    разрешаются в</w:t>
      </w:r>
      <w:bookmarkEnd w:id="56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 порядке, установленном законодательством Российской Федерации.</w:t>
      </w:r>
    </w:p>
    <w:p w:rsidR="00857384" w:rsidRPr="00AE060F" w:rsidRDefault="00857384" w:rsidP="00015FD7">
      <w:pPr>
        <w:rPr>
          <w:color w:val="000000"/>
        </w:rPr>
      </w:pPr>
    </w:p>
    <w:p w:rsidR="00857384" w:rsidRPr="00AE060F" w:rsidRDefault="00857384" w:rsidP="00F11DD5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7" w:name="sub_1706"/>
      <w:r w:rsidRPr="00AE060F">
        <w:rPr>
          <w:color w:val="000000"/>
        </w:rPr>
        <w:t xml:space="preserve">  </w:t>
      </w:r>
      <w:r w:rsidRPr="00AE060F">
        <w:rPr>
          <w:rFonts w:ascii="Times New Roman" w:hAnsi="Times New Roman" w:cs="Times New Roman"/>
          <w:color w:val="000000"/>
          <w:sz w:val="28"/>
          <w:szCs w:val="28"/>
        </w:rPr>
        <w:t>6.6. Ни одна из Сторон не вправе передавать свои права и обязанности</w:t>
      </w:r>
      <w:bookmarkEnd w:id="57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по настоящему Договору третьим лицам  без  письменного  согласия   другой Стороны.</w:t>
      </w:r>
    </w:p>
    <w:p w:rsidR="00857384" w:rsidRPr="00AE060F" w:rsidRDefault="00857384" w:rsidP="00F11DD5">
      <w:pPr>
        <w:ind w:firstLine="0"/>
        <w:rPr>
          <w:color w:val="000000"/>
        </w:rPr>
      </w:pPr>
    </w:p>
    <w:p w:rsidR="00857384" w:rsidRPr="00AE060F" w:rsidRDefault="00857384" w:rsidP="00A346C8">
      <w:pPr>
        <w:pStyle w:val="a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8" w:name="sub_1707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    6.7.  При  выполнении   условий   настоящего   Договора,   Стороны</w:t>
      </w:r>
      <w:bookmarkEnd w:id="58"/>
      <w:r w:rsidRPr="00AE060F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руководствуются законодательством Российской Федерации.</w:t>
      </w:r>
      <w:bookmarkStart w:id="59" w:name="_GoBack"/>
      <w:bookmarkEnd w:id="59"/>
    </w:p>
    <w:p w:rsidR="00857384" w:rsidRPr="00AE060F" w:rsidRDefault="00857384" w:rsidP="00311D20">
      <w:pPr>
        <w:rPr>
          <w:rFonts w:ascii="Times New Roman" w:hAnsi="Times New Roman" w:cs="Times New Roman"/>
          <w:color w:val="000000"/>
        </w:rPr>
      </w:pPr>
    </w:p>
    <w:p w:rsidR="00857384" w:rsidRPr="00AE060F" w:rsidRDefault="00857384" w:rsidP="00311D20">
      <w:pPr>
        <w:pStyle w:val="Heading1"/>
        <w:rPr>
          <w:rFonts w:ascii="Times New Roman" w:hAnsi="Times New Roman" w:cs="Times New Roman"/>
          <w:color w:val="000000"/>
        </w:rPr>
      </w:pPr>
      <w:bookmarkStart w:id="60" w:name="sub_1800"/>
      <w:r w:rsidRPr="00AE060F">
        <w:rPr>
          <w:rFonts w:ascii="Times New Roman" w:hAnsi="Times New Roman" w:cs="Times New Roman"/>
          <w:color w:val="000000"/>
        </w:rPr>
        <w:t>VII.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5146"/>
      </w:tblGrid>
      <w:tr w:rsidR="00857384" w:rsidRPr="00AE060F" w:rsidTr="001A0556">
        <w:tc>
          <w:tcPr>
            <w:tcW w:w="5070" w:type="dxa"/>
          </w:tcPr>
          <w:p w:rsidR="00857384" w:rsidRPr="00AE060F" w:rsidRDefault="00857384" w:rsidP="001A055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Исполнитель:</w:t>
            </w:r>
          </w:p>
        </w:tc>
        <w:tc>
          <w:tcPr>
            <w:tcW w:w="5146" w:type="dxa"/>
          </w:tcPr>
          <w:p w:rsidR="00857384" w:rsidRPr="00AE060F" w:rsidRDefault="00857384" w:rsidP="001A055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Заказчик:</w:t>
            </w:r>
          </w:p>
        </w:tc>
      </w:tr>
      <w:tr w:rsidR="00857384" w:rsidRPr="00AE060F" w:rsidTr="001A0556">
        <w:trPr>
          <w:trHeight w:val="1042"/>
        </w:trPr>
        <w:tc>
          <w:tcPr>
            <w:tcW w:w="5070" w:type="dxa"/>
          </w:tcPr>
          <w:p w:rsidR="00857384" w:rsidRPr="00AE060F" w:rsidRDefault="00857384" w:rsidP="00F11DD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2 «Седа» с.Пригородное Грозненского муниципального района»</w:t>
            </w:r>
          </w:p>
        </w:tc>
        <w:tc>
          <w:tcPr>
            <w:tcW w:w="5146" w:type="dxa"/>
          </w:tcPr>
          <w:p w:rsidR="00857384" w:rsidRPr="00AE060F" w:rsidRDefault="00857384" w:rsidP="001A055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857384" w:rsidRPr="00AE060F" w:rsidRDefault="00857384" w:rsidP="001A055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857384" w:rsidRPr="00AE060F" w:rsidRDefault="00857384" w:rsidP="001A055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857384" w:rsidRPr="00AE060F" w:rsidRDefault="00857384" w:rsidP="001A055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060F">
              <w:rPr>
                <w:rFonts w:ascii="Times New Roman" w:hAnsi="Times New Roman" w:cs="Times New Roman"/>
                <w:b/>
                <w:color w:val="000000"/>
              </w:rPr>
              <w:t>(ФИО полностью законного представителя)</w:t>
            </w:r>
          </w:p>
        </w:tc>
      </w:tr>
      <w:tr w:rsidR="00857384" w:rsidRPr="00AE060F" w:rsidTr="001A0556">
        <w:tc>
          <w:tcPr>
            <w:tcW w:w="5070" w:type="dxa"/>
          </w:tcPr>
          <w:p w:rsidR="00857384" w:rsidRPr="00AE060F" w:rsidRDefault="00857384" w:rsidP="001A055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Заведующий- </w:t>
            </w:r>
          </w:p>
          <w:p w:rsidR="00857384" w:rsidRPr="00AE060F" w:rsidRDefault="00857384" w:rsidP="001A055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Муцухаева Луиза Лемиевна </w:t>
            </w:r>
          </w:p>
        </w:tc>
        <w:tc>
          <w:tcPr>
            <w:tcW w:w="5146" w:type="dxa"/>
          </w:tcPr>
          <w:p w:rsidR="00857384" w:rsidRPr="00AE060F" w:rsidRDefault="00857384" w:rsidP="001A055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Паспортные данные:</w:t>
            </w:r>
          </w:p>
        </w:tc>
      </w:tr>
      <w:tr w:rsidR="00857384" w:rsidRPr="00AE060F" w:rsidTr="001A0556">
        <w:tc>
          <w:tcPr>
            <w:tcW w:w="5070" w:type="dxa"/>
          </w:tcPr>
          <w:p w:rsidR="00857384" w:rsidRPr="00AE060F" w:rsidRDefault="00857384" w:rsidP="001A05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Адрес местонахождения:</w:t>
            </w:r>
          </w:p>
        </w:tc>
        <w:tc>
          <w:tcPr>
            <w:tcW w:w="5146" w:type="dxa"/>
          </w:tcPr>
          <w:p w:rsidR="00857384" w:rsidRPr="00AE060F" w:rsidRDefault="00857384" w:rsidP="001A055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Серия:                        №</w:t>
            </w:r>
          </w:p>
        </w:tc>
      </w:tr>
      <w:tr w:rsidR="00857384" w:rsidRPr="00AE060F" w:rsidTr="001A0556">
        <w:tc>
          <w:tcPr>
            <w:tcW w:w="5070" w:type="dxa"/>
          </w:tcPr>
          <w:p w:rsidR="00857384" w:rsidRPr="00AE060F" w:rsidRDefault="00857384" w:rsidP="001A055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366020, Чеченская Республика, Грозненский муниципальный район, с.Пригородное, ул.Висаитова, д.5</w:t>
            </w:r>
          </w:p>
        </w:tc>
        <w:tc>
          <w:tcPr>
            <w:tcW w:w="5146" w:type="dxa"/>
          </w:tcPr>
          <w:p w:rsidR="00857384" w:rsidRPr="00AE060F" w:rsidRDefault="00857384" w:rsidP="001A055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Выдан: ____________________________</w:t>
            </w:r>
          </w:p>
          <w:p w:rsidR="00857384" w:rsidRPr="00AE060F" w:rsidRDefault="00857384" w:rsidP="001A055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</w:t>
            </w:r>
          </w:p>
          <w:p w:rsidR="00857384" w:rsidRPr="00AE060F" w:rsidRDefault="00857384" w:rsidP="001A055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</w:t>
            </w:r>
          </w:p>
          <w:p w:rsidR="00857384" w:rsidRPr="00AE060F" w:rsidRDefault="00857384" w:rsidP="001A055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(место выдачи)</w:t>
            </w:r>
          </w:p>
        </w:tc>
      </w:tr>
      <w:tr w:rsidR="00857384" w:rsidRPr="00AE060F" w:rsidTr="001A0556">
        <w:tc>
          <w:tcPr>
            <w:tcW w:w="5070" w:type="dxa"/>
          </w:tcPr>
          <w:p w:rsidR="00857384" w:rsidRPr="00AE060F" w:rsidRDefault="00857384" w:rsidP="001A055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Банковские реквизиты:</w:t>
            </w:r>
          </w:p>
        </w:tc>
        <w:tc>
          <w:tcPr>
            <w:tcW w:w="5146" w:type="dxa"/>
          </w:tcPr>
          <w:p w:rsidR="00857384" w:rsidRPr="00AE060F" w:rsidRDefault="00857384" w:rsidP="001A055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выдачи:</w:t>
            </w:r>
          </w:p>
        </w:tc>
      </w:tr>
      <w:tr w:rsidR="00857384" w:rsidRPr="00AE060F" w:rsidTr="001A0556">
        <w:tc>
          <w:tcPr>
            <w:tcW w:w="5070" w:type="dxa"/>
          </w:tcPr>
          <w:p w:rsidR="00857384" w:rsidRPr="00AE060F" w:rsidRDefault="00857384" w:rsidP="001A055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ИНН/КПП -2004009907/200401001;              </w:t>
            </w:r>
          </w:p>
          <w:p w:rsidR="00857384" w:rsidRPr="00AE060F" w:rsidRDefault="00857384" w:rsidP="001A055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ОКАТО: 96207843001; </w:t>
            </w:r>
          </w:p>
          <w:p w:rsidR="00857384" w:rsidRPr="00AE060F" w:rsidRDefault="00857384" w:rsidP="001A055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ОКПО: 339345;</w:t>
            </w:r>
          </w:p>
          <w:p w:rsidR="00857384" w:rsidRPr="00AE060F" w:rsidRDefault="00857384" w:rsidP="001A055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ОГРН: 1182036006877, </w:t>
            </w:r>
          </w:p>
          <w:p w:rsidR="00857384" w:rsidRPr="00AE060F" w:rsidRDefault="00857384" w:rsidP="001A055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ОКВЕД: 85.11;</w:t>
            </w:r>
          </w:p>
          <w:p w:rsidR="00857384" w:rsidRPr="00AE060F" w:rsidRDefault="00857384" w:rsidP="001A055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Р/с- 40601810700001000001;</w:t>
            </w:r>
          </w:p>
          <w:p w:rsidR="00857384" w:rsidRPr="00AE060F" w:rsidRDefault="00857384" w:rsidP="001A055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Л/с- 20946Щ13980.</w:t>
            </w:r>
          </w:p>
        </w:tc>
        <w:tc>
          <w:tcPr>
            <w:tcW w:w="5146" w:type="dxa"/>
          </w:tcPr>
          <w:p w:rsidR="00857384" w:rsidRPr="00AE060F" w:rsidRDefault="00857384" w:rsidP="001A055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Адрес места жительства:</w:t>
            </w:r>
          </w:p>
          <w:p w:rsidR="00857384" w:rsidRPr="00AE060F" w:rsidRDefault="00857384" w:rsidP="001A055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857384" w:rsidRPr="00AE060F" w:rsidRDefault="00857384" w:rsidP="001A055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</w:t>
            </w:r>
          </w:p>
          <w:p w:rsidR="00857384" w:rsidRPr="00AE060F" w:rsidRDefault="00857384" w:rsidP="001A055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</w:t>
            </w:r>
          </w:p>
          <w:p w:rsidR="00857384" w:rsidRPr="00AE060F" w:rsidRDefault="00857384" w:rsidP="001A055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57384" w:rsidRPr="00AE060F" w:rsidTr="001A0556">
        <w:tc>
          <w:tcPr>
            <w:tcW w:w="10216" w:type="dxa"/>
            <w:gridSpan w:val="2"/>
          </w:tcPr>
          <w:p w:rsidR="00857384" w:rsidRPr="00AE060F" w:rsidRDefault="00857384" w:rsidP="001A055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Подписи сторон</w:t>
            </w:r>
          </w:p>
        </w:tc>
      </w:tr>
      <w:tr w:rsidR="00857384" w:rsidRPr="00AE060F" w:rsidTr="001A0556">
        <w:tc>
          <w:tcPr>
            <w:tcW w:w="5070" w:type="dxa"/>
          </w:tcPr>
          <w:p w:rsidR="00857384" w:rsidRPr="00AE060F" w:rsidRDefault="00857384" w:rsidP="001A055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_________________/ Л.Л.Муцухаева</w:t>
            </w:r>
          </w:p>
          <w:p w:rsidR="00857384" w:rsidRPr="00AE060F" w:rsidRDefault="00857384" w:rsidP="001A0556">
            <w:pPr>
              <w:ind w:firstLine="0"/>
              <w:rPr>
                <w:color w:val="000000"/>
                <w:sz w:val="28"/>
                <w:szCs w:val="28"/>
              </w:rPr>
            </w:pPr>
            <w:r w:rsidRPr="00AE0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5146" w:type="dxa"/>
          </w:tcPr>
          <w:p w:rsidR="00857384" w:rsidRPr="00AE060F" w:rsidRDefault="00857384" w:rsidP="001A0556">
            <w:pPr>
              <w:ind w:firstLine="0"/>
              <w:rPr>
                <w:color w:val="000000"/>
                <w:sz w:val="28"/>
                <w:szCs w:val="28"/>
              </w:rPr>
            </w:pPr>
            <w:r w:rsidRPr="00AE060F">
              <w:rPr>
                <w:color w:val="000000"/>
                <w:sz w:val="28"/>
                <w:szCs w:val="28"/>
              </w:rPr>
              <w:t>_______________/________________</w:t>
            </w:r>
          </w:p>
          <w:p w:rsidR="00857384" w:rsidRPr="00AE060F" w:rsidRDefault="00857384" w:rsidP="001A0556">
            <w:pPr>
              <w:ind w:firstLine="0"/>
              <w:rPr>
                <w:color w:val="000000"/>
                <w:sz w:val="28"/>
                <w:szCs w:val="28"/>
              </w:rPr>
            </w:pPr>
            <w:r w:rsidRPr="00AE060F"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857384" w:rsidRPr="00AE060F" w:rsidRDefault="00857384" w:rsidP="001A0556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</w:tr>
    </w:tbl>
    <w:p w:rsidR="00857384" w:rsidRPr="00AE060F" w:rsidRDefault="00857384" w:rsidP="00FD53F6">
      <w:pPr>
        <w:rPr>
          <w:color w:val="000000"/>
          <w:sz w:val="28"/>
          <w:szCs w:val="28"/>
        </w:rPr>
      </w:pPr>
    </w:p>
    <w:bookmarkEnd w:id="60"/>
    <w:p w:rsidR="00857384" w:rsidRPr="00AE060F" w:rsidRDefault="00857384" w:rsidP="00F11DD5">
      <w:pPr>
        <w:pBdr>
          <w:left w:val="single" w:sz="4" w:space="0" w:color="auto"/>
          <w:between w:val="single" w:sz="4" w:space="1" w:color="auto"/>
        </w:pBd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57384" w:rsidRPr="00AE060F" w:rsidRDefault="00857384" w:rsidP="00311D20">
      <w:pPr>
        <w:pStyle w:val="a0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          </w:t>
      </w:r>
    </w:p>
    <w:p w:rsidR="00857384" w:rsidRPr="00AE060F" w:rsidRDefault="00857384" w:rsidP="00311D2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>Отметка о получении 2-го экземпляра Заказчиком</w:t>
      </w:r>
    </w:p>
    <w:p w:rsidR="00857384" w:rsidRPr="00AE060F" w:rsidRDefault="00857384" w:rsidP="00311D2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57384" w:rsidRPr="00AE060F" w:rsidRDefault="00857384" w:rsidP="00311D20">
      <w:pPr>
        <w:pStyle w:val="a0"/>
        <w:rPr>
          <w:rFonts w:ascii="Times New Roman" w:hAnsi="Times New Roman" w:cs="Times New Roman"/>
          <w:color w:val="000000"/>
          <w:sz w:val="28"/>
          <w:szCs w:val="28"/>
        </w:rPr>
      </w:pPr>
      <w:r w:rsidRPr="00AE060F">
        <w:rPr>
          <w:rFonts w:ascii="Times New Roman" w:hAnsi="Times New Roman" w:cs="Times New Roman"/>
          <w:color w:val="000000"/>
          <w:sz w:val="28"/>
          <w:szCs w:val="28"/>
        </w:rPr>
        <w:t>Дата: «___»__________ 20___г. _____________/______________________________</w:t>
      </w:r>
    </w:p>
    <w:p w:rsidR="00857384" w:rsidRPr="00AE060F" w:rsidRDefault="00857384" w:rsidP="00311D2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7384" w:rsidRPr="00F11DD5" w:rsidRDefault="00857384" w:rsidP="00F11DD5">
      <w:pPr>
        <w:pStyle w:val="a0"/>
        <w:rPr>
          <w:rFonts w:ascii="Times New Roman" w:hAnsi="Times New Roman" w:cs="Times New Roman"/>
          <w:sz w:val="28"/>
          <w:szCs w:val="28"/>
        </w:rPr>
      </w:pPr>
      <w:r w:rsidRPr="00AE060F">
        <w:rPr>
          <w:color w:val="000000"/>
        </w:rPr>
        <w:t xml:space="preserve">                                                                                       </w:t>
      </w:r>
      <w:r w:rsidRPr="00A346C8">
        <w:t xml:space="preserve">                         </w:t>
      </w:r>
    </w:p>
    <w:sectPr w:rsidR="00857384" w:rsidRPr="00F11DD5" w:rsidSect="0056453C">
      <w:pgSz w:w="11900" w:h="16800"/>
      <w:pgMar w:top="1134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D20"/>
    <w:rsid w:val="00015FD7"/>
    <w:rsid w:val="00057A21"/>
    <w:rsid w:val="0008572F"/>
    <w:rsid w:val="00095634"/>
    <w:rsid w:val="000C54F7"/>
    <w:rsid w:val="00103D2B"/>
    <w:rsid w:val="00120971"/>
    <w:rsid w:val="001A0556"/>
    <w:rsid w:val="001B1081"/>
    <w:rsid w:val="001C7E1D"/>
    <w:rsid w:val="00213FAE"/>
    <w:rsid w:val="0025455B"/>
    <w:rsid w:val="002C7A9F"/>
    <w:rsid w:val="00311D20"/>
    <w:rsid w:val="00321AED"/>
    <w:rsid w:val="00341A8F"/>
    <w:rsid w:val="003D6C7E"/>
    <w:rsid w:val="004A1323"/>
    <w:rsid w:val="00543FB2"/>
    <w:rsid w:val="00551382"/>
    <w:rsid w:val="0056453C"/>
    <w:rsid w:val="005C5091"/>
    <w:rsid w:val="005E4DA6"/>
    <w:rsid w:val="00605B6E"/>
    <w:rsid w:val="00621F59"/>
    <w:rsid w:val="00650BBA"/>
    <w:rsid w:val="00681BA6"/>
    <w:rsid w:val="007377FD"/>
    <w:rsid w:val="007621F0"/>
    <w:rsid w:val="007B14C7"/>
    <w:rsid w:val="007D26E0"/>
    <w:rsid w:val="00811DF9"/>
    <w:rsid w:val="00857384"/>
    <w:rsid w:val="008619F4"/>
    <w:rsid w:val="008A62E4"/>
    <w:rsid w:val="009235CC"/>
    <w:rsid w:val="00965FE4"/>
    <w:rsid w:val="009E4AE8"/>
    <w:rsid w:val="00A346C8"/>
    <w:rsid w:val="00AA201B"/>
    <w:rsid w:val="00AE060F"/>
    <w:rsid w:val="00AE723D"/>
    <w:rsid w:val="00B05743"/>
    <w:rsid w:val="00B96416"/>
    <w:rsid w:val="00BC1EC4"/>
    <w:rsid w:val="00BF14DD"/>
    <w:rsid w:val="00D100E6"/>
    <w:rsid w:val="00D16C2F"/>
    <w:rsid w:val="00D74B41"/>
    <w:rsid w:val="00DA2789"/>
    <w:rsid w:val="00DC7025"/>
    <w:rsid w:val="00E3755F"/>
    <w:rsid w:val="00E620BA"/>
    <w:rsid w:val="00E91F45"/>
    <w:rsid w:val="00EA5676"/>
    <w:rsid w:val="00F050F4"/>
    <w:rsid w:val="00F05E35"/>
    <w:rsid w:val="00F11DD5"/>
    <w:rsid w:val="00F139E3"/>
    <w:rsid w:val="00F20E19"/>
    <w:rsid w:val="00FB3364"/>
    <w:rsid w:val="00FD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2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1D2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1D20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311D20"/>
    <w:rPr>
      <w:rFonts w:cs="Times New Roman"/>
      <w:color w:val="106BBE"/>
    </w:rPr>
  </w:style>
  <w:style w:type="paragraph" w:customStyle="1" w:styleId="a0">
    <w:name w:val="Таблицы (моноширинный)"/>
    <w:basedOn w:val="Normal"/>
    <w:next w:val="Normal"/>
    <w:uiPriority w:val="99"/>
    <w:rsid w:val="00311D20"/>
    <w:pPr>
      <w:ind w:firstLine="0"/>
      <w:jc w:val="left"/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rsid w:val="00FB3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3364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FD53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0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191362.108643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hyperlink" Target="garantF1://10006035.37" TargetMode="External"/><Relationship Id="rId14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1205</TotalTime>
  <Pages>7</Pages>
  <Words>2561</Words>
  <Characters>14600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28</cp:revision>
  <cp:lastPrinted>2019-08-08T04:36:00Z</cp:lastPrinted>
  <dcterms:created xsi:type="dcterms:W3CDTF">2014-07-21T08:43:00Z</dcterms:created>
  <dcterms:modified xsi:type="dcterms:W3CDTF">2019-08-08T04:38:00Z</dcterms:modified>
</cp:coreProperties>
</file>